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53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2881"/>
        <w:gridCol w:w="1088"/>
        <w:gridCol w:w="6114"/>
      </w:tblGrid>
      <w:tr w:rsidR="00834716" w:rsidRPr="00834716" w14:paraId="619F3AE6" w14:textId="77777777">
        <w:trPr>
          <w:trHeight w:val="993"/>
        </w:trPr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0EF6E" w14:textId="77777777" w:rsidR="00834716" w:rsidRPr="00834716" w:rsidRDefault="00D2073D" w:rsidP="00834716">
            <w:pPr>
              <w:tabs>
                <w:tab w:val="left" w:pos="4111"/>
              </w:tabs>
              <w:rPr>
                <w:rFonts w:ascii="Comic Sans MS" w:hAnsi="Comic Sans MS"/>
                <w:sz w:val="36"/>
                <w:szCs w:val="20"/>
              </w:rPr>
            </w:pPr>
            <w:r>
              <w:rPr>
                <w:rFonts w:ascii="Comic Sans MS" w:hAnsi="Comic Sans MS"/>
                <w:noProof/>
                <w:sz w:val="36"/>
                <w:szCs w:val="2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1E57897A" wp14:editId="1F41BEC6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228600</wp:posOffset>
                  </wp:positionV>
                  <wp:extent cx="2584450" cy="822325"/>
                  <wp:effectExtent l="0" t="0" r="0" b="0"/>
                  <wp:wrapNone/>
                  <wp:docPr id="7" name="Image 7" descr="Cécilia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écilia_logo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E3DB4" w14:textId="77777777" w:rsidR="00834716" w:rsidRPr="00834716" w:rsidRDefault="00834716" w:rsidP="00834716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/>
                <w:sz w:val="36"/>
                <w:szCs w:val="20"/>
              </w:rPr>
            </w:pPr>
            <w:r w:rsidRPr="00834716">
              <w:rPr>
                <w:rFonts w:ascii="Comic Sans MS" w:hAnsi="Comic Sans MS"/>
                <w:sz w:val="36"/>
                <w:szCs w:val="20"/>
              </w:rPr>
              <w:t> </w:t>
            </w:r>
          </w:p>
          <w:p w14:paraId="44820E10" w14:textId="77777777" w:rsidR="00834716" w:rsidRPr="00834716" w:rsidRDefault="00834716" w:rsidP="00C97AC6">
            <w:pPr>
              <w:tabs>
                <w:tab w:val="left" w:pos="4111"/>
              </w:tabs>
              <w:ind w:left="72"/>
              <w:rPr>
                <w:rFonts w:ascii="Comic Sans MS" w:hAnsi="Comic Sans MS"/>
                <w:sz w:val="36"/>
                <w:szCs w:val="20"/>
              </w:rPr>
            </w:pPr>
            <w:r w:rsidRPr="00834716">
              <w:rPr>
                <w:rFonts w:ascii="Comic Sans MS" w:hAnsi="Comic Sans MS"/>
                <w:b/>
                <w:bCs/>
                <w:sz w:val="36"/>
                <w:szCs w:val="20"/>
              </w:rPr>
              <w:t>Directeur</w:t>
            </w:r>
            <w:r w:rsidRPr="00834716">
              <w:rPr>
                <w:rFonts w:ascii="Comic Sans MS" w:hAnsi="Comic Sans MS"/>
                <w:sz w:val="36"/>
                <w:szCs w:val="20"/>
              </w:rPr>
              <w:t xml:space="preserve"> : </w:t>
            </w:r>
            <w:r w:rsidR="00B72E6C">
              <w:rPr>
                <w:rFonts w:ascii="Comic Sans MS" w:hAnsi="Comic Sans MS"/>
                <w:sz w:val="36"/>
                <w:szCs w:val="20"/>
              </w:rPr>
              <w:t>Grégoire</w:t>
            </w:r>
          </w:p>
          <w:p w14:paraId="4C625666" w14:textId="77777777" w:rsidR="00834716" w:rsidRPr="00834716" w:rsidRDefault="00834716" w:rsidP="00834716">
            <w:pPr>
              <w:spacing w:before="60"/>
              <w:ind w:left="74"/>
              <w:rPr>
                <w:rFonts w:ascii="Comic Sans MS" w:hAnsi="Comic Sans MS"/>
                <w:sz w:val="36"/>
                <w:szCs w:val="20"/>
              </w:rPr>
            </w:pPr>
            <w:r w:rsidRPr="00834716">
              <w:rPr>
                <w:rFonts w:ascii="Comic Sans MS" w:hAnsi="Comic Sans MS"/>
                <w:b/>
                <w:bCs/>
                <w:sz w:val="36"/>
                <w:szCs w:val="20"/>
              </w:rPr>
              <w:t>Organiste</w:t>
            </w:r>
            <w:r w:rsidRPr="00834716">
              <w:rPr>
                <w:rFonts w:ascii="Comic Sans MS" w:hAnsi="Comic Sans MS"/>
                <w:sz w:val="36"/>
                <w:szCs w:val="20"/>
              </w:rPr>
              <w:t xml:space="preserve"> : </w:t>
            </w:r>
            <w:r w:rsidR="009B46EC">
              <w:rPr>
                <w:rFonts w:ascii="Comic Sans MS" w:hAnsi="Comic Sans MS"/>
                <w:sz w:val="36"/>
                <w:szCs w:val="20"/>
              </w:rPr>
              <w:t>Raquel</w:t>
            </w:r>
          </w:p>
          <w:p w14:paraId="7399780B" w14:textId="77777777" w:rsidR="00834716" w:rsidRPr="00834716" w:rsidRDefault="00834716" w:rsidP="00834716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/>
                <w:sz w:val="36"/>
                <w:szCs w:val="20"/>
              </w:rPr>
            </w:pPr>
            <w:r w:rsidRPr="00834716">
              <w:rPr>
                <w:sz w:val="22"/>
                <w:szCs w:val="20"/>
              </w:rPr>
              <w:t> </w:t>
            </w:r>
          </w:p>
        </w:tc>
      </w:tr>
      <w:tr w:rsidR="00834716" w:rsidRPr="00834716" w14:paraId="2C12EB91" w14:textId="77777777">
        <w:trPr>
          <w:gridBefore w:val="1"/>
          <w:wBefore w:w="170" w:type="dxa"/>
          <w:trHeight w:val="76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A381F7" w14:textId="77777777" w:rsidR="003F4AAE" w:rsidRPr="00834716" w:rsidRDefault="00834716" w:rsidP="00D31C49">
            <w:pPr>
              <w:keepNext/>
              <w:outlineLvl w:val="0"/>
              <w:rPr>
                <w:rFonts w:ascii="Comic Sans MS" w:hAnsi="Comic Sans MS"/>
                <w:b/>
                <w:bCs/>
                <w:sz w:val="40"/>
                <w:szCs w:val="20"/>
              </w:rPr>
            </w:pPr>
            <w:r w:rsidRPr="00834716">
              <w:rPr>
                <w:rFonts w:ascii="Comic Sans MS" w:hAnsi="Comic Sans MS"/>
                <w:b/>
                <w:bCs/>
                <w:sz w:val="40"/>
                <w:szCs w:val="20"/>
              </w:rPr>
              <w:t>Messe du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B698" w14:textId="50CD6DC2" w:rsidR="00834716" w:rsidRPr="00963B70" w:rsidRDefault="009C4FAB" w:rsidP="00D31C49">
            <w:pPr>
              <w:spacing w:line="360" w:lineRule="auto"/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>1</w:t>
            </w:r>
            <w:r w:rsidR="001F0FCB"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>9</w:t>
            </w:r>
            <w:r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>Mars</w:t>
            </w:r>
            <w:proofErr w:type="gramEnd"/>
            <w:r w:rsidR="00EE55D3"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 xml:space="preserve"> </w:t>
            </w:r>
            <w:r w:rsidR="0061049B"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>20</w:t>
            </w:r>
            <w:r w:rsidR="00EE55D3"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>2</w:t>
            </w:r>
            <w:r w:rsidR="004B33CD"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>5</w:t>
            </w:r>
            <w:r w:rsidR="00792DA7">
              <w:rPr>
                <w:rFonts w:ascii="Comic Sans MS" w:hAnsi="Comic Sans MS"/>
                <w:b/>
                <w:bCs/>
                <w:i/>
                <w:iCs/>
                <w:sz w:val="36"/>
                <w:szCs w:val="20"/>
              </w:rPr>
              <w:t xml:space="preserve"> </w:t>
            </w:r>
          </w:p>
        </w:tc>
      </w:tr>
      <w:tr w:rsidR="009B46EC" w:rsidRPr="00A203AF" w14:paraId="1A84313B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E760" w14:textId="77777777" w:rsidR="009B46EC" w:rsidRPr="00F6200E" w:rsidRDefault="009B46EC" w:rsidP="000A7DD1">
            <w:pPr>
              <w:keepNext/>
              <w:ind w:left="142"/>
              <w:outlineLvl w:val="3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Entrée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BD74" w14:textId="77777777" w:rsidR="005A0DC2" w:rsidRDefault="005A0DC2" w:rsidP="00F81610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E303593" w14:textId="7E543356" w:rsidR="009B46EC" w:rsidRPr="00F6200E" w:rsidRDefault="005A0DC2" w:rsidP="00F81610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744 </w:t>
            </w:r>
            <w:r w:rsidR="001F0FCB">
              <w:rPr>
                <w:rFonts w:ascii="Comic Sans MS" w:hAnsi="Comic Sans MS" w:cs="Arial"/>
                <w:sz w:val="28"/>
                <w:szCs w:val="28"/>
              </w:rPr>
              <w:t>Noble époux de Marie</w:t>
            </w:r>
          </w:p>
        </w:tc>
      </w:tr>
      <w:tr w:rsidR="009B46EC" w:rsidRPr="00A203AF" w14:paraId="38816941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5C67" w14:textId="77777777" w:rsidR="009B46EC" w:rsidRPr="00F6200E" w:rsidRDefault="009B46EC" w:rsidP="000A7DD1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Kyrie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CF8F" w14:textId="0D722B7B" w:rsidR="009B46EC" w:rsidRPr="00F6200E" w:rsidRDefault="005A0DC2" w:rsidP="00263884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699 </w:t>
            </w:r>
            <w:r w:rsidR="00821D47">
              <w:rPr>
                <w:rFonts w:ascii="Comic Sans MS" w:hAnsi="Comic Sans MS" w:cs="Arial"/>
                <w:sz w:val="28"/>
                <w:szCs w:val="28"/>
              </w:rPr>
              <w:t>Messe en famille</w:t>
            </w:r>
          </w:p>
        </w:tc>
      </w:tr>
      <w:tr w:rsidR="0061049B" w:rsidRPr="00A203AF" w14:paraId="415F2219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751" w14:textId="19C01BEF" w:rsidR="0061049B" w:rsidRPr="00F6200E" w:rsidRDefault="00C60B44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Gloria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60C8" w14:textId="77777777" w:rsidR="0061049B" w:rsidRDefault="005A0DC2" w:rsidP="0061049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699 </w:t>
            </w:r>
            <w:r w:rsidR="00821D47">
              <w:rPr>
                <w:rFonts w:ascii="Comic Sans MS" w:hAnsi="Comic Sans MS" w:cs="Arial"/>
                <w:sz w:val="28"/>
                <w:szCs w:val="28"/>
              </w:rPr>
              <w:t>Messe en famille</w:t>
            </w:r>
          </w:p>
          <w:p w14:paraId="71A02829" w14:textId="77777777" w:rsidR="00B0306B" w:rsidRDefault="00B0306B" w:rsidP="00B0306B">
            <w:pPr>
              <w:rPr>
                <w:rFonts w:ascii="Comic Sans MS" w:hAnsi="Comic Sans MS" w:cs="Arial"/>
                <w:sz w:val="28"/>
                <w:szCs w:val="28"/>
                <w:lang w:val="fi-FI"/>
              </w:rPr>
            </w:pPr>
          </w:p>
          <w:p w14:paraId="283195DF" w14:textId="77777777" w:rsidR="00B0306B" w:rsidRDefault="00B0306B" w:rsidP="00B0306B">
            <w:pPr>
              <w:shd w:val="clear" w:color="auto" w:fill="FFFFFF"/>
              <w:spacing w:after="100" w:afterAutospacing="1"/>
              <w:rPr>
                <w:rFonts w:ascii="Roboto Condensed" w:hAnsi="Roboto Condensed"/>
                <w:color w:val="212529"/>
                <w:sz w:val="32"/>
                <w:szCs w:val="32"/>
                <w:lang w:val="fi-FI" w:eastAsia="fr-CH"/>
              </w:rPr>
            </w:pPr>
            <w:r>
              <w:rPr>
                <w:rFonts w:ascii="Roboto Condensed" w:hAnsi="Roboto Condensed"/>
                <w:color w:val="212529"/>
                <w:sz w:val="32"/>
                <w:szCs w:val="32"/>
                <w:lang w:val="fi-FI" w:eastAsia="fr-CH"/>
              </w:rPr>
              <w:t xml:space="preserve">Alleluia, Alleluia, Alleluia, </w:t>
            </w:r>
          </w:p>
          <w:p w14:paraId="114F51EC" w14:textId="77777777" w:rsidR="00B0306B" w:rsidRDefault="00B0306B" w:rsidP="00B0306B">
            <w:pPr>
              <w:shd w:val="clear" w:color="auto" w:fill="FFFFFF"/>
              <w:spacing w:after="100" w:afterAutospacing="1"/>
              <w:rPr>
                <w:rFonts w:ascii="Roboto Condensed" w:hAnsi="Roboto Condensed"/>
                <w:color w:val="212529"/>
                <w:sz w:val="32"/>
                <w:szCs w:val="32"/>
                <w:lang w:val="fi-FI" w:eastAsia="fr-CH"/>
              </w:rPr>
            </w:pPr>
            <w:r>
              <w:rPr>
                <w:rFonts w:ascii="Roboto Condensed" w:hAnsi="Roboto Condensed"/>
                <w:color w:val="212529"/>
                <w:sz w:val="32"/>
                <w:szCs w:val="32"/>
                <w:lang w:val="fi-FI" w:eastAsia="fr-CH"/>
              </w:rPr>
              <w:t>Alleluia, Alleluia, Alleluia,</w:t>
            </w:r>
          </w:p>
          <w:p w14:paraId="2B069045" w14:textId="77777777" w:rsidR="00B0306B" w:rsidRDefault="00B0306B" w:rsidP="00B0306B">
            <w:pPr>
              <w:shd w:val="clear" w:color="auto" w:fill="FFFFFF"/>
              <w:spacing w:after="100" w:afterAutospacing="1"/>
              <w:rPr>
                <w:rFonts w:ascii="Roboto Condensed" w:hAnsi="Roboto Condensed"/>
                <w:color w:val="212529"/>
                <w:sz w:val="32"/>
                <w:szCs w:val="32"/>
                <w:lang w:eastAsia="fr-CH"/>
              </w:rPr>
            </w:pPr>
            <w:r>
              <w:rPr>
                <w:rFonts w:ascii="Roboto Condensed" w:hAnsi="Roboto Condensed"/>
                <w:color w:val="212529"/>
                <w:sz w:val="32"/>
                <w:szCs w:val="32"/>
                <w:lang w:eastAsia="fr-CH"/>
              </w:rPr>
              <w:t xml:space="preserve">Rendez grâce au Seigneur : il est bon, </w:t>
            </w:r>
            <w:proofErr w:type="gramStart"/>
            <w:r>
              <w:rPr>
                <w:rFonts w:ascii="Roboto Condensed" w:hAnsi="Roboto Condensed"/>
                <w:color w:val="212529"/>
                <w:sz w:val="32"/>
                <w:szCs w:val="32"/>
                <w:lang w:eastAsia="fr-CH"/>
              </w:rPr>
              <w:t>oui ,</w:t>
            </w:r>
            <w:proofErr w:type="gramEnd"/>
            <w:r>
              <w:rPr>
                <w:rFonts w:ascii="Roboto Condensed" w:hAnsi="Roboto Condensed"/>
                <w:color w:val="212529"/>
                <w:sz w:val="32"/>
                <w:szCs w:val="32"/>
                <w:lang w:eastAsia="fr-CH"/>
              </w:rPr>
              <w:t xml:space="preserve"> éternel est son amour.</w:t>
            </w:r>
          </w:p>
          <w:p w14:paraId="35D9701F" w14:textId="77777777" w:rsidR="00B0306B" w:rsidRDefault="00B0306B" w:rsidP="00B0306B">
            <w:pPr>
              <w:shd w:val="clear" w:color="auto" w:fill="FFFFFF"/>
              <w:spacing w:after="100" w:afterAutospacing="1"/>
              <w:rPr>
                <w:rFonts w:ascii="Roboto Condensed" w:hAnsi="Roboto Condensed"/>
                <w:color w:val="212529"/>
                <w:sz w:val="32"/>
                <w:szCs w:val="32"/>
                <w:lang w:eastAsia="fr-CH"/>
              </w:rPr>
            </w:pPr>
            <w:r>
              <w:rPr>
                <w:rFonts w:ascii="Roboto Condensed" w:hAnsi="Roboto Condensed"/>
                <w:color w:val="212529"/>
                <w:sz w:val="32"/>
                <w:szCs w:val="32"/>
                <w:lang w:eastAsia="fr-CH"/>
              </w:rPr>
              <w:t xml:space="preserve">Lui seul a fait de grandes merveilles, la lune et les étoiles sur la nuit. </w:t>
            </w:r>
          </w:p>
          <w:p w14:paraId="0D7E4D10" w14:textId="3EA44447" w:rsidR="00B0306B" w:rsidRPr="00F6200E" w:rsidRDefault="00B0306B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1049B" w:rsidRPr="00A203AF" w14:paraId="263681D5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F744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Psaume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D1E8" w14:textId="73F893EC" w:rsidR="0061049B" w:rsidRPr="00F6200E" w:rsidRDefault="0061049B" w:rsidP="0061049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1049B" w:rsidRPr="00A203AF" w14:paraId="37845210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85F9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Alléluia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60C6" w14:textId="3EDC2EA3" w:rsidR="0061049B" w:rsidRPr="00F6200E" w:rsidRDefault="009C4FAB" w:rsidP="0061049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TA parole Seigner est vérité</w:t>
            </w:r>
            <w:proofErr w:type="gramStart"/>
            <w:r w:rsidR="005A0DC2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</w:rPr>
              <w:t>….</w:t>
            </w:r>
            <w:proofErr w:type="gramEnd"/>
          </w:p>
        </w:tc>
      </w:tr>
      <w:tr w:rsidR="0061049B" w:rsidRPr="00A203AF" w14:paraId="153DBB20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0A40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Credo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1C4F" w14:textId="15E88B7F" w:rsidR="0061049B" w:rsidRPr="00F6200E" w:rsidRDefault="001F0FCB" w:rsidP="0061049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Récité</w:t>
            </w:r>
          </w:p>
        </w:tc>
      </w:tr>
      <w:tr w:rsidR="0061049B" w:rsidRPr="00A203AF" w14:paraId="13789FF1" w14:textId="77777777">
        <w:trPr>
          <w:gridBefore w:val="1"/>
          <w:wBefore w:w="170" w:type="dxa"/>
          <w:trHeight w:val="22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657B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Prières u.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1BFD" w14:textId="0FF01062" w:rsidR="0061049B" w:rsidRPr="00F6200E" w:rsidRDefault="00821D47" w:rsidP="0061049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Refrain : Veille sur tes enfants (du chant d’entrée)</w:t>
            </w:r>
          </w:p>
        </w:tc>
      </w:tr>
      <w:tr w:rsidR="0061049B" w:rsidRPr="00A203AF" w14:paraId="22E53D0A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8AAA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Offertoire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5262" w14:textId="362F5B32" w:rsidR="0061049B" w:rsidRPr="00F6200E" w:rsidRDefault="005A0DC2" w:rsidP="0061049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758 </w:t>
            </w:r>
            <w:r w:rsidR="00594FF7">
              <w:rPr>
                <w:rFonts w:ascii="Comic Sans MS" w:hAnsi="Comic Sans MS" w:cs="Arial"/>
                <w:sz w:val="28"/>
                <w:szCs w:val="28"/>
              </w:rPr>
              <w:t xml:space="preserve">Il a pour nom Miséricorde </w:t>
            </w:r>
          </w:p>
        </w:tc>
      </w:tr>
      <w:tr w:rsidR="0061049B" w:rsidRPr="00A203AF" w14:paraId="65D9782E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6E64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Sanctus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D04A" w14:textId="75A19C77" w:rsidR="0061049B" w:rsidRPr="00F6200E" w:rsidRDefault="00347037" w:rsidP="0061049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699 </w:t>
            </w:r>
            <w:r w:rsidR="0040578E">
              <w:rPr>
                <w:rFonts w:ascii="Comic Sans MS" w:hAnsi="Comic Sans MS" w:cs="Arial"/>
                <w:sz w:val="28"/>
                <w:szCs w:val="28"/>
              </w:rPr>
              <w:t>Messe en famille</w:t>
            </w:r>
          </w:p>
        </w:tc>
      </w:tr>
      <w:tr w:rsidR="0061049B" w:rsidRPr="00A203AF" w14:paraId="0C7C901A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599F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Anamnèse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0B97" w14:textId="311FD4A1" w:rsidR="0061049B" w:rsidRPr="00F6200E" w:rsidRDefault="00347037" w:rsidP="0061049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699 </w:t>
            </w:r>
            <w:r w:rsidR="00821D47">
              <w:rPr>
                <w:rFonts w:ascii="Comic Sans MS" w:hAnsi="Comic Sans MS" w:cs="Arial"/>
                <w:sz w:val="28"/>
                <w:szCs w:val="28"/>
              </w:rPr>
              <w:t>Messe en famille</w:t>
            </w:r>
          </w:p>
        </w:tc>
      </w:tr>
      <w:tr w:rsidR="0061049B" w:rsidRPr="00A203AF" w14:paraId="30132C7D" w14:textId="77777777">
        <w:trPr>
          <w:gridBefore w:val="1"/>
          <w:wBefore w:w="170" w:type="dxa"/>
          <w:trHeight w:val="3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ECD2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Doxologie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F0AF" w14:textId="77777777" w:rsidR="0061049B" w:rsidRPr="00F6200E" w:rsidRDefault="0061049B" w:rsidP="0061049B">
            <w:pPr>
              <w:ind w:firstLine="119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-------</w:t>
            </w:r>
          </w:p>
        </w:tc>
      </w:tr>
      <w:tr w:rsidR="0061049B" w:rsidRPr="00A203AF" w14:paraId="6A5E7E9F" w14:textId="77777777" w:rsidTr="00025398">
        <w:trPr>
          <w:gridBefore w:val="1"/>
          <w:wBefore w:w="170" w:type="dxa"/>
          <w:trHeight w:val="76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72C0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Agnus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2A8E" w14:textId="620B023E" w:rsidR="0061049B" w:rsidRPr="00F6200E" w:rsidRDefault="00347037" w:rsidP="00651D9C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699 </w:t>
            </w:r>
            <w:r w:rsidR="00821D47">
              <w:rPr>
                <w:rFonts w:ascii="Comic Sans MS" w:hAnsi="Comic Sans MS" w:cs="Arial"/>
                <w:sz w:val="28"/>
                <w:szCs w:val="28"/>
              </w:rPr>
              <w:t>Messe en famille</w:t>
            </w:r>
          </w:p>
        </w:tc>
      </w:tr>
      <w:tr w:rsidR="0061049B" w:rsidRPr="00A203AF" w14:paraId="63BF0E55" w14:textId="77777777">
        <w:trPr>
          <w:gridBefore w:val="1"/>
          <w:wBefore w:w="170" w:type="dxa"/>
          <w:trHeight w:val="37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8F53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Communion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3CC4" w14:textId="69CA0CEC" w:rsidR="0061049B" w:rsidRPr="00F6200E" w:rsidRDefault="00347037" w:rsidP="0061049B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347037">
              <w:rPr>
                <w:rFonts w:ascii="Comic Sans MS" w:hAnsi="Comic Sans MS" w:cs="Arial"/>
                <w:sz w:val="28"/>
                <w:szCs w:val="28"/>
              </w:rPr>
              <w:t>725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594FF7">
              <w:rPr>
                <w:rFonts w:ascii="Comic Sans MS" w:hAnsi="Comic Sans MS" w:cs="Arial"/>
                <w:sz w:val="28"/>
                <w:szCs w:val="28"/>
              </w:rPr>
              <w:t xml:space="preserve">Je Vous aime ô mon Dieu </w:t>
            </w:r>
          </w:p>
        </w:tc>
      </w:tr>
      <w:tr w:rsidR="0061049B" w:rsidRPr="00A203AF" w14:paraId="49E0C5F5" w14:textId="77777777">
        <w:trPr>
          <w:gridBefore w:val="1"/>
          <w:wBefore w:w="170" w:type="dxa"/>
          <w:trHeight w:val="37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B8A2" w14:textId="77777777" w:rsidR="0061049B" w:rsidRPr="00F6200E" w:rsidRDefault="0061049B" w:rsidP="0061049B">
            <w:pPr>
              <w:ind w:left="142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200E">
              <w:rPr>
                <w:rFonts w:ascii="Comic Sans MS" w:hAnsi="Comic Sans MS"/>
                <w:b/>
                <w:bCs/>
                <w:sz w:val="32"/>
                <w:szCs w:val="32"/>
              </w:rPr>
              <w:t>Sortie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EBF5" w14:textId="54B1A4A8" w:rsidR="0061049B" w:rsidRPr="00F6200E" w:rsidRDefault="00347037" w:rsidP="009C4FA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Orgue</w:t>
            </w:r>
          </w:p>
        </w:tc>
      </w:tr>
    </w:tbl>
    <w:p w14:paraId="4F172B6F" w14:textId="77777777" w:rsidR="00DB7CB1" w:rsidRDefault="00DB7CB1" w:rsidP="000A7DD1">
      <w:pPr>
        <w:spacing w:line="480" w:lineRule="auto"/>
        <w:rPr>
          <w:rFonts w:ascii="Arial" w:hAnsi="Arial" w:cs="Arial"/>
        </w:rPr>
      </w:pPr>
    </w:p>
    <w:p w14:paraId="46EA1C96" w14:textId="77777777" w:rsidR="00ED43D8" w:rsidRPr="00ED43D8" w:rsidRDefault="00ED43D8" w:rsidP="000A7DD1">
      <w:pPr>
        <w:spacing w:line="480" w:lineRule="auto"/>
        <w:rPr>
          <w:rFonts w:ascii="Arial" w:hAnsi="Arial" w:cs="Arial"/>
        </w:rPr>
      </w:pPr>
    </w:p>
    <w:sectPr w:rsidR="00ED43D8" w:rsidRPr="00ED43D8" w:rsidSect="00DB7CB1">
      <w:pgSz w:w="11907" w:h="16840" w:code="9"/>
      <w:pgMar w:top="1440" w:right="179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40"/>
    <w:rsid w:val="00025398"/>
    <w:rsid w:val="0005424E"/>
    <w:rsid w:val="000860C0"/>
    <w:rsid w:val="000A7DD1"/>
    <w:rsid w:val="000B49C6"/>
    <w:rsid w:val="000C5A3B"/>
    <w:rsid w:val="000E6477"/>
    <w:rsid w:val="001D10FF"/>
    <w:rsid w:val="001F0FCB"/>
    <w:rsid w:val="001F5192"/>
    <w:rsid w:val="00221E17"/>
    <w:rsid w:val="00263884"/>
    <w:rsid w:val="0031000D"/>
    <w:rsid w:val="00347037"/>
    <w:rsid w:val="003F4AAE"/>
    <w:rsid w:val="0040578E"/>
    <w:rsid w:val="004149B7"/>
    <w:rsid w:val="004B33CD"/>
    <w:rsid w:val="00537E99"/>
    <w:rsid w:val="005806A2"/>
    <w:rsid w:val="00585AAA"/>
    <w:rsid w:val="00594FF7"/>
    <w:rsid w:val="00596C92"/>
    <w:rsid w:val="005A0DC2"/>
    <w:rsid w:val="005C45EC"/>
    <w:rsid w:val="0061049B"/>
    <w:rsid w:val="00647259"/>
    <w:rsid w:val="00651D9C"/>
    <w:rsid w:val="006530F1"/>
    <w:rsid w:val="00730F73"/>
    <w:rsid w:val="0075358E"/>
    <w:rsid w:val="007716D2"/>
    <w:rsid w:val="007749E4"/>
    <w:rsid w:val="00782740"/>
    <w:rsid w:val="00792DA7"/>
    <w:rsid w:val="007B406D"/>
    <w:rsid w:val="007C10DD"/>
    <w:rsid w:val="007E5000"/>
    <w:rsid w:val="008068FC"/>
    <w:rsid w:val="00821D47"/>
    <w:rsid w:val="00834716"/>
    <w:rsid w:val="00890CB6"/>
    <w:rsid w:val="008C688D"/>
    <w:rsid w:val="008D2517"/>
    <w:rsid w:val="0095556F"/>
    <w:rsid w:val="00963B70"/>
    <w:rsid w:val="009B46EC"/>
    <w:rsid w:val="009C18E4"/>
    <w:rsid w:val="009C4FAB"/>
    <w:rsid w:val="009D3E7C"/>
    <w:rsid w:val="00A153EA"/>
    <w:rsid w:val="00A203AF"/>
    <w:rsid w:val="00A60474"/>
    <w:rsid w:val="00A64D42"/>
    <w:rsid w:val="00A77EC4"/>
    <w:rsid w:val="00B0306B"/>
    <w:rsid w:val="00B536CC"/>
    <w:rsid w:val="00B72E6C"/>
    <w:rsid w:val="00BE0B85"/>
    <w:rsid w:val="00C3111A"/>
    <w:rsid w:val="00C547B9"/>
    <w:rsid w:val="00C60B44"/>
    <w:rsid w:val="00C8638A"/>
    <w:rsid w:val="00C97AC6"/>
    <w:rsid w:val="00CF4EE0"/>
    <w:rsid w:val="00D2073D"/>
    <w:rsid w:val="00D31C49"/>
    <w:rsid w:val="00D91023"/>
    <w:rsid w:val="00D97620"/>
    <w:rsid w:val="00DB7CB1"/>
    <w:rsid w:val="00DD65D8"/>
    <w:rsid w:val="00E05E1C"/>
    <w:rsid w:val="00E85763"/>
    <w:rsid w:val="00E9776E"/>
    <w:rsid w:val="00EB011B"/>
    <w:rsid w:val="00EB425E"/>
    <w:rsid w:val="00ED43D8"/>
    <w:rsid w:val="00EE55D3"/>
    <w:rsid w:val="00F44D26"/>
    <w:rsid w:val="00F6200E"/>
    <w:rsid w:val="00F81610"/>
    <w:rsid w:val="00FA5831"/>
    <w:rsid w:val="00FD713B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25E00"/>
  <w15:chartTrackingRefBased/>
  <w15:docId w15:val="{66504558-7759-DE46-AA21-42A433EA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834716"/>
    <w:pPr>
      <w:keepNext/>
      <w:outlineLvl w:val="0"/>
    </w:pPr>
    <w:rPr>
      <w:rFonts w:ascii="Comic Sans MS" w:hAnsi="Comic Sans MS"/>
      <w:b/>
      <w:bCs/>
      <w:sz w:val="40"/>
      <w:szCs w:val="20"/>
    </w:rPr>
  </w:style>
  <w:style w:type="paragraph" w:styleId="Titre4">
    <w:name w:val="heading 4"/>
    <w:basedOn w:val="Normal"/>
    <w:next w:val="Normal"/>
    <w:qFormat/>
    <w:rsid w:val="00834716"/>
    <w:pPr>
      <w:keepNext/>
      <w:ind w:left="142"/>
      <w:outlineLvl w:val="3"/>
    </w:pPr>
    <w:rPr>
      <w:rFonts w:ascii="Comic Sans MS" w:hAnsi="Comic Sans MS"/>
      <w:b/>
      <w:bCs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Y\AppData\Roaming\Microsoft\Mod&#232;les\Messe%20C&#233;cilia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Messe Cécilia.dot</Template>
  <TotalTime>7</TotalTime>
  <Pages>1</Pages>
  <Words>117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Diolly VS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Anny MEYER</dc:creator>
  <cp:keywords/>
  <dc:description/>
  <cp:lastModifiedBy>jacques moreau</cp:lastModifiedBy>
  <cp:revision>3</cp:revision>
  <cp:lastPrinted>2025-03-19T04:18:00Z</cp:lastPrinted>
  <dcterms:created xsi:type="dcterms:W3CDTF">2025-03-14T15:39:00Z</dcterms:created>
  <dcterms:modified xsi:type="dcterms:W3CDTF">2025-03-19T04:24:00Z</dcterms:modified>
</cp:coreProperties>
</file>